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ind w:right="28"/>
        <w:jc w:val="center"/>
        <w:rPr>
          <w:rFonts w:ascii="方正小标宋简体" w:eastAsia="方正小标宋简体"/>
          <w:sz w:val="44"/>
          <w:szCs w:val="44"/>
        </w:rPr>
      </w:pPr>
      <w:bookmarkStart w:id="0" w:name="_Hlk90381996"/>
      <w:r>
        <w:rPr>
          <w:rFonts w:hint="eastAsia" w:ascii="方正小标宋简体" w:eastAsia="方正小标宋简体"/>
          <w:sz w:val="44"/>
          <w:szCs w:val="44"/>
          <w:lang w:eastAsia="zh-CN"/>
        </w:rPr>
        <w:t>山西省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重点研发计划（大健康与生物医药及有关社会发展</w:t>
      </w:r>
      <w:r>
        <w:rPr>
          <w:rFonts w:hint="eastAsia" w:ascii="方正小标宋简体" w:eastAsia="方正小标宋简体"/>
          <w:sz w:val="44"/>
          <w:szCs w:val="44"/>
        </w:rPr>
        <w:t>领域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建议书</w:t>
      </w:r>
      <w:bookmarkEnd w:id="0"/>
    </w:p>
    <w:p>
      <w:pPr>
        <w:snapToGrid w:val="0"/>
        <w:ind w:firstLine="690" w:firstLineChars="200"/>
        <w:rPr>
          <w:rFonts w:ascii="宋体" w:cs="宋体"/>
          <w:b/>
          <w:bCs/>
          <w:spacing w:val="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建议人：       </w:t>
      </w:r>
      <w:r>
        <w:rPr>
          <w:rFonts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 职称（职务）：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联系电话：            Email: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依托单位：          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合作单位：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一、项目名称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二、所属领域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两</w:t>
      </w:r>
      <w:r>
        <w:rPr>
          <w:rFonts w:hint="eastAsia" w:ascii="仿宋_GB2312" w:eastAsia="仿宋_GB2312"/>
          <w:sz w:val="32"/>
        </w:rPr>
        <w:t>个领域之一。</w:t>
      </w:r>
      <w:r>
        <w:rPr>
          <w:rFonts w:hint="eastAsia" w:ascii="仿宋_GB2312" w:eastAsia="仿宋_GB2312"/>
          <w:sz w:val="32"/>
          <w:lang w:eastAsia="zh-CN"/>
        </w:rPr>
        <w:t>）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三、国内外现状与趋势（包括核心技术指标）</w:t>
      </w:r>
    </w:p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 w:firstLine="640" w:firstLineChars="200"/>
        <w:rPr>
          <w:rFonts w:hint="eastAsia" w:ascii="楷体" w:hAnsi="楷体" w:eastAsia="楷体" w:cs="楷体"/>
          <w:sz w:val="32"/>
          <w:szCs w:val="2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0"/>
          <w:lang w:val="en-US" w:eastAsia="zh-CN"/>
        </w:rPr>
        <w:t>除文字描述外，请填写以下表格。</w:t>
      </w:r>
    </w:p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国外从事相关研究的主要机构（不超过3家）</w:t>
      </w:r>
    </w:p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528"/>
        <w:gridCol w:w="1482"/>
        <w:gridCol w:w="155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528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148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1550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28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本项目与国外机构研究内容自评价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/>
              <w:textAlignment w:val="auto"/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领跑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/>
              <w:textAlignment w:val="auto"/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跟跑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/>
              <w:textAlignment w:val="auto"/>
              <w:rPr>
                <w:rFonts w:hint="default" w:ascii="仿宋_GB2312" w:eastAsia="仿宋_GB2312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并跑</w:t>
            </w: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国内从事相关研究的主要机构（不超过3家）</w:t>
      </w:r>
    </w:p>
    <w:tbl>
      <w:tblPr>
        <w:tblStyle w:val="8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660"/>
        <w:gridCol w:w="221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221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2119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省内从事相关研究的主要机构（不超过3家）</w:t>
      </w:r>
    </w:p>
    <w:tbl>
      <w:tblPr>
        <w:tblStyle w:val="8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660"/>
        <w:gridCol w:w="221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221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2119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napToGrid w:val="0"/>
        <w:spacing w:line="579" w:lineRule="exact"/>
        <w:ind w:right="28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四、研究意义、背景、基础与可行性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五、主要研究内容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六、核心技术指标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七、预期经济与社会效益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八、依托的平台团队情况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九、建议项目经费总预算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包括地方财政补贴和配套资金，配套资金不少于地方财政补贴的2倍。</w:t>
      </w:r>
      <w:r>
        <w:rPr>
          <w:rFonts w:ascii="仿宋_GB2312" w:eastAsia="仿宋_GB2312"/>
          <w:sz w:val="32"/>
        </w:rPr>
        <w:t xml:space="preserve">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建议人：（签字）              建议单位：（公章）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5120" w:firstLineChars="16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月   日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bookmarkStart w:id="1" w:name="_GoBack"/>
      <w:bookmarkEnd w:id="1"/>
      <w:r>
        <w:rPr>
          <w:rFonts w:eastAsia="仿宋_GB2312"/>
          <w:sz w:val="32"/>
        </w:rPr>
        <w:t>备注：（项目建议书言简意赅，3000字以内，可适当加入代表性图片）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drawingGridHorizontalSpacing w:val="1"/>
  <w:drawingGridVerticalSpacing w:val="156"/>
  <w:displayHorizontalDrawingGridEvery w:val="0"/>
  <w:displayVerticalDrawingGridEvery w:val="1"/>
  <w:doNotShadeFormData w:val="true"/>
  <w:noPunctuationKerning w:val="true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56326BB"/>
    <w:rsid w:val="07131EBF"/>
    <w:rsid w:val="15F44BBD"/>
    <w:rsid w:val="2E5F7614"/>
    <w:rsid w:val="32B53CA7"/>
    <w:rsid w:val="43B069DC"/>
    <w:rsid w:val="4CA27B22"/>
    <w:rsid w:val="58AC39C9"/>
    <w:rsid w:val="6B3E5D9B"/>
    <w:rsid w:val="6CD7423E"/>
    <w:rsid w:val="76DA24BD"/>
    <w:rsid w:val="7AAE52DC"/>
    <w:rsid w:val="EFEFC1DD"/>
    <w:rsid w:val="FFF50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245</Words>
  <Characters>253</Characters>
  <Lines>39</Lines>
  <Paragraphs>20</Paragraphs>
  <TotalTime>1</TotalTime>
  <ScaleCrop>false</ScaleCrop>
  <LinksUpToDate>false</LinksUpToDate>
  <CharactersWithSpaces>313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2021-12-14T21:39:00Z</dcterms:created>
  <dc:creator>chf</dc:creator>
  <cp:lastModifiedBy>greatwall</cp:lastModifiedBy>
  <cp:lastPrinted>2021-12-14T22:20:00Z</cp:lastPrinted>
  <dcterms:modified xsi:type="dcterms:W3CDTF">2021-12-29T19:08:21Z</dcterms:modified>
  <dc:title>chf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D7DA606C238F46909FE6B6DB29C54E28</vt:lpwstr>
  </property>
</Properties>
</file>